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C2505">
      <w:pPr>
        <w:spacing w:line="560" w:lineRule="exact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>附件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1</w:t>
      </w:r>
    </w:p>
    <w:p w14:paraId="61AEA4C0">
      <w:pPr>
        <w:spacing w:line="60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L</w:t>
      </w:r>
      <w:r>
        <w:rPr>
          <w:rFonts w:ascii="方正小标宋简体" w:hAnsi="黑体" w:eastAsia="方正小标宋简体"/>
          <w:sz w:val="44"/>
          <w:szCs w:val="44"/>
        </w:rPr>
        <w:t>NG运力交易报名单</w:t>
      </w:r>
    </w:p>
    <w:p w14:paraId="6BFADBB9">
      <w:pPr>
        <w:spacing w:before="240" w:line="60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我公司已阅读并了解上海石油天然气交易中心发布的交易规则、公告以及中海石油气电集团有限责任公司浙江分公司L</w:t>
      </w:r>
      <w:r>
        <w:rPr>
          <w:rFonts w:ascii="仿宋" w:hAnsi="仿宋" w:eastAsia="仿宋" w:cs="宋体"/>
          <w:bCs/>
          <w:sz w:val="32"/>
          <w:szCs w:val="32"/>
        </w:rPr>
        <w:t>NG</w:t>
      </w:r>
      <w:r>
        <w:rPr>
          <w:rFonts w:hint="eastAsia" w:ascii="仿宋" w:hAnsi="仿宋" w:eastAsia="仿宋" w:cs="宋体"/>
          <w:bCs/>
          <w:sz w:val="32"/>
          <w:szCs w:val="32"/>
        </w:rPr>
        <w:t>运力交易相关政策。</w:t>
      </w:r>
    </w:p>
    <w:p w14:paraId="6A2296CE">
      <w:pPr>
        <w:spacing w:line="60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ascii="仿宋" w:hAnsi="仿宋" w:eastAsia="仿宋" w:cs="宋体"/>
          <w:bCs/>
          <w:sz w:val="32"/>
          <w:szCs w:val="32"/>
        </w:rPr>
        <w:t>我公司同意</w:t>
      </w:r>
      <w:r>
        <w:rPr>
          <w:rFonts w:hint="eastAsia" w:ascii="仿宋" w:hAnsi="仿宋" w:eastAsia="仿宋" w:cs="宋体"/>
          <w:bCs/>
          <w:sz w:val="32"/>
          <w:szCs w:val="32"/>
        </w:rPr>
        <w:t>一次性冻结交易保证金5</w:t>
      </w:r>
      <w:r>
        <w:rPr>
          <w:rFonts w:ascii="仿宋" w:hAnsi="仿宋" w:eastAsia="仿宋" w:cs="宋体"/>
          <w:bCs/>
          <w:sz w:val="32"/>
          <w:szCs w:val="32"/>
        </w:rPr>
        <w:t>0000</w:t>
      </w:r>
      <w:r>
        <w:rPr>
          <w:rFonts w:hint="eastAsia" w:ascii="仿宋" w:hAnsi="仿宋" w:eastAsia="仿宋" w:cs="宋体"/>
          <w:bCs/>
          <w:sz w:val="32"/>
          <w:szCs w:val="32"/>
        </w:rPr>
        <w:t>元（大写：伍万元整）。</w:t>
      </w:r>
    </w:p>
    <w:p w14:paraId="32048283">
      <w:pPr>
        <w:spacing w:line="60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</w:p>
    <w:p w14:paraId="1F279B79">
      <w:pPr>
        <w:spacing w:line="60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联络人：X</w:t>
      </w:r>
      <w:r>
        <w:rPr>
          <w:rFonts w:ascii="仿宋" w:hAnsi="仿宋" w:eastAsia="仿宋" w:cs="宋体"/>
          <w:bCs/>
          <w:sz w:val="32"/>
          <w:szCs w:val="32"/>
        </w:rPr>
        <w:t>XX</w:t>
      </w:r>
    </w:p>
    <w:p w14:paraId="1B185EAD">
      <w:pPr>
        <w:spacing w:line="60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联系电话：X</w:t>
      </w:r>
      <w:r>
        <w:rPr>
          <w:rFonts w:ascii="仿宋" w:hAnsi="仿宋" w:eastAsia="仿宋" w:cs="宋体"/>
          <w:bCs/>
          <w:sz w:val="32"/>
          <w:szCs w:val="32"/>
        </w:rPr>
        <w:t>XX</w:t>
      </w:r>
    </w:p>
    <w:p w14:paraId="0BBDD931">
      <w:pPr>
        <w:spacing w:line="60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</w:p>
    <w:p w14:paraId="64B542F4">
      <w:pPr>
        <w:spacing w:line="60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</w:p>
    <w:p w14:paraId="24E4ABD8">
      <w:pPr>
        <w:spacing w:line="60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</w:p>
    <w:p w14:paraId="79A14D0B">
      <w:pPr>
        <w:spacing w:line="600" w:lineRule="exact"/>
        <w:ind w:right="640" w:firstLine="640" w:firstLineChars="200"/>
        <w:jc w:val="righ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公司名（加盖公章）</w:t>
      </w:r>
    </w:p>
    <w:p w14:paraId="32729F46">
      <w:pPr>
        <w:spacing w:line="600" w:lineRule="exact"/>
        <w:ind w:right="960" w:firstLine="640" w:firstLineChars="200"/>
        <w:jc w:val="righ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202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32"/>
          <w:szCs w:val="32"/>
        </w:rPr>
        <w:t>年X</w:t>
      </w:r>
      <w:r>
        <w:rPr>
          <w:rFonts w:ascii="仿宋" w:hAnsi="仿宋" w:eastAsia="仿宋" w:cs="宋体"/>
          <w:bCs/>
          <w:sz w:val="32"/>
          <w:szCs w:val="32"/>
        </w:rPr>
        <w:t>X</w:t>
      </w:r>
      <w:r>
        <w:rPr>
          <w:rFonts w:hint="eastAsia" w:ascii="仿宋" w:hAnsi="仿宋" w:eastAsia="仿宋" w:cs="宋体"/>
          <w:bCs/>
          <w:sz w:val="32"/>
          <w:szCs w:val="32"/>
        </w:rPr>
        <w:t>月</w:t>
      </w:r>
      <w:r>
        <w:rPr>
          <w:rFonts w:ascii="仿宋" w:hAnsi="仿宋" w:eastAsia="仿宋" w:cs="宋体"/>
          <w:bCs/>
          <w:sz w:val="32"/>
          <w:szCs w:val="32"/>
        </w:rPr>
        <w:t>XX</w:t>
      </w:r>
    </w:p>
    <w:p w14:paraId="30252017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 w14:paraId="29C7AD67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 w14:paraId="1836291B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 w14:paraId="136DF032">
      <w:pPr>
        <w:rPr>
          <w:rFonts w:hint="eastAsia" w:ascii="黑体" w:hAnsi="黑体" w:eastAsia="黑体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41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8BEAD">
    <w:pPr>
      <w:pStyle w:val="10"/>
      <w:framePr w:w="1323" w:h="382" w:hRule="exact" w:wrap="around" w:vAnchor="page" w:hAnchor="page" w:x="9126" w:y="15096"/>
      <w:rPr>
        <w:rStyle w:val="18"/>
        <w:rFonts w:ascii="仿宋_GB2312"/>
        <w:sz w:val="28"/>
        <w:szCs w:val="28"/>
      </w:rPr>
    </w:pPr>
    <w:r>
      <w:rPr>
        <w:rStyle w:val="18"/>
        <w:rFonts w:hint="eastAsia"/>
        <w:sz w:val="28"/>
      </w:rPr>
      <w:t>—</w:t>
    </w:r>
    <w:r>
      <w:rPr>
        <w:rStyle w:val="18"/>
        <w:rFonts w:hint="eastAsia" w:ascii="方正小标宋简体" w:eastAsia="方正小标宋简体"/>
        <w:sz w:val="28"/>
      </w:rPr>
      <w:t xml:space="preserve"> </w:t>
    </w:r>
    <w:r>
      <w:rPr>
        <w:rStyle w:val="18"/>
        <w:rFonts w:hint="eastAsia" w:ascii="宋体" w:hAnsi="宋体"/>
        <w:sz w:val="28"/>
        <w:szCs w:val="28"/>
      </w:rPr>
      <w:fldChar w:fldCharType="begin"/>
    </w:r>
    <w:r>
      <w:rPr>
        <w:rStyle w:val="18"/>
        <w:rFonts w:hint="eastAsia" w:ascii="宋体" w:hAnsi="宋体"/>
        <w:sz w:val="28"/>
        <w:szCs w:val="28"/>
      </w:rPr>
      <w:instrText xml:space="preserve">PAGE  </w:instrText>
    </w:r>
    <w:r>
      <w:rPr>
        <w:rStyle w:val="18"/>
        <w:rFonts w:hint="eastAsia" w:ascii="宋体" w:hAnsi="宋体"/>
        <w:sz w:val="28"/>
        <w:szCs w:val="28"/>
      </w:rPr>
      <w:fldChar w:fldCharType="separate"/>
    </w:r>
    <w:r>
      <w:rPr>
        <w:rStyle w:val="18"/>
        <w:rFonts w:ascii="宋体" w:hAnsi="宋体"/>
        <w:sz w:val="28"/>
        <w:szCs w:val="28"/>
      </w:rPr>
      <w:t>3</w:t>
    </w:r>
    <w:r>
      <w:rPr>
        <w:rStyle w:val="18"/>
        <w:rFonts w:hint="eastAsia" w:ascii="宋体" w:hAnsi="宋体"/>
        <w:sz w:val="28"/>
        <w:szCs w:val="28"/>
      </w:rPr>
      <w:fldChar w:fldCharType="end"/>
    </w:r>
    <w:r>
      <w:rPr>
        <w:rStyle w:val="18"/>
        <w:rFonts w:ascii="宋体" w:hAnsi="宋体"/>
        <w:sz w:val="28"/>
        <w:szCs w:val="28"/>
      </w:rPr>
      <w:t xml:space="preserve"> </w:t>
    </w:r>
    <w:r>
      <w:rPr>
        <w:rStyle w:val="18"/>
        <w:rFonts w:hint="eastAsia" w:ascii="仿宋_GB2312"/>
        <w:sz w:val="28"/>
        <w:szCs w:val="28"/>
      </w:rPr>
      <w:t>—</w:t>
    </w:r>
  </w:p>
  <w:p w14:paraId="5D22CF8D">
    <w:pPr>
      <w:pStyle w:val="10"/>
      <w:framePr w:w="1323" w:h="382" w:hRule="exact" w:wrap="around" w:vAnchor="page" w:hAnchor="page" w:x="9126" w:y="15096"/>
      <w:rPr>
        <w:rStyle w:val="18"/>
        <w:rFonts w:ascii="仿宋_GB2312"/>
        <w:sz w:val="28"/>
        <w:szCs w:val="28"/>
      </w:rPr>
    </w:pPr>
  </w:p>
  <w:p w14:paraId="15B33910">
    <w:pPr>
      <w:pStyle w:val="10"/>
      <w:framePr w:w="1323" w:h="382" w:hRule="exact" w:wrap="around" w:vAnchor="page" w:hAnchor="page" w:x="9126" w:y="15096"/>
      <w:rPr>
        <w:rStyle w:val="18"/>
        <w:rFonts w:ascii="仿宋_GB2312"/>
        <w:sz w:val="30"/>
      </w:rPr>
    </w:pPr>
  </w:p>
  <w:p w14:paraId="30C9B4C3">
    <w:pPr>
      <w:pStyle w:val="10"/>
      <w:framePr w:w="1323" w:h="382" w:hRule="exact" w:wrap="around" w:vAnchor="page" w:hAnchor="page" w:x="9126" w:y="15096"/>
      <w:rPr>
        <w:rStyle w:val="18"/>
        <w:sz w:val="28"/>
      </w:rPr>
    </w:pPr>
    <w:r>
      <w:rPr>
        <w:rStyle w:val="18"/>
        <w:rFonts w:hint="eastAsia"/>
        <w:sz w:val="28"/>
      </w:rPr>
      <w:t>—</w:t>
    </w:r>
  </w:p>
  <w:p w14:paraId="16F0AB40"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91363">
    <w:pPr>
      <w:pStyle w:val="10"/>
      <w:framePr w:w="1469" w:h="357" w:hRule="exact" w:wrap="around" w:vAnchor="page" w:hAnchor="page" w:x="1546" w:y="15108"/>
      <w:rPr>
        <w:rStyle w:val="18"/>
        <w:sz w:val="28"/>
        <w:szCs w:val="28"/>
      </w:rPr>
    </w:pPr>
    <w:r>
      <w:rPr>
        <w:rStyle w:val="18"/>
        <w:rFonts w:hint="eastAsia"/>
        <w:sz w:val="28"/>
        <w:szCs w:val="28"/>
      </w:rPr>
      <w:t xml:space="preserve">  —</w:t>
    </w:r>
    <w:r>
      <w:rPr>
        <w:rStyle w:val="18"/>
        <w:sz w:val="28"/>
        <w:szCs w:val="28"/>
      </w:rPr>
      <w:t xml:space="preserve"> </w:t>
    </w:r>
    <w:r>
      <w:rPr>
        <w:rStyle w:val="18"/>
        <w:rFonts w:ascii="宋体" w:hAnsi="宋体"/>
        <w:sz w:val="28"/>
        <w:szCs w:val="28"/>
      </w:rPr>
      <w:fldChar w:fldCharType="begin"/>
    </w:r>
    <w:r>
      <w:rPr>
        <w:rStyle w:val="18"/>
        <w:rFonts w:ascii="宋体" w:hAnsi="宋体"/>
        <w:sz w:val="28"/>
        <w:szCs w:val="28"/>
      </w:rPr>
      <w:instrText xml:space="preserve">PAGE  </w:instrText>
    </w:r>
    <w:r>
      <w:rPr>
        <w:rStyle w:val="18"/>
        <w:rFonts w:ascii="宋体" w:hAnsi="宋体"/>
        <w:sz w:val="28"/>
        <w:szCs w:val="28"/>
      </w:rPr>
      <w:fldChar w:fldCharType="separate"/>
    </w:r>
    <w:r>
      <w:rPr>
        <w:rStyle w:val="18"/>
        <w:rFonts w:ascii="宋体" w:hAnsi="宋体"/>
        <w:sz w:val="28"/>
        <w:szCs w:val="28"/>
      </w:rPr>
      <w:t>2</w:t>
    </w:r>
    <w:r>
      <w:rPr>
        <w:rStyle w:val="18"/>
        <w:rFonts w:ascii="宋体" w:hAnsi="宋体"/>
        <w:sz w:val="28"/>
        <w:szCs w:val="28"/>
      </w:rPr>
      <w:fldChar w:fldCharType="end"/>
    </w:r>
    <w:r>
      <w:rPr>
        <w:rStyle w:val="18"/>
        <w:sz w:val="28"/>
        <w:szCs w:val="28"/>
      </w:rPr>
      <w:t xml:space="preserve"> </w:t>
    </w:r>
    <w:r>
      <w:rPr>
        <w:rStyle w:val="18"/>
        <w:rFonts w:hint="eastAsia"/>
        <w:sz w:val="28"/>
        <w:szCs w:val="28"/>
      </w:rPr>
      <w:t>—</w:t>
    </w:r>
  </w:p>
  <w:p w14:paraId="75F48B29"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0488A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CA5F8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dit="trackedChanges" w:enforcement="0"/>
  <w:defaultTabStop w:val="425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ztFileName" w:val="132050377295114627NF"/>
    <w:docVar w:name="aztPrintName" w:val="000000ESAOAPRINT"/>
    <w:docVar w:name="aztPrintType" w:val="2"/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172A27"/>
    <w:rsid w:val="000014F4"/>
    <w:rsid w:val="00002BFB"/>
    <w:rsid w:val="00004603"/>
    <w:rsid w:val="0000662C"/>
    <w:rsid w:val="00007D30"/>
    <w:rsid w:val="00014B16"/>
    <w:rsid w:val="00016C0A"/>
    <w:rsid w:val="00022121"/>
    <w:rsid w:val="00026D7A"/>
    <w:rsid w:val="0003349C"/>
    <w:rsid w:val="00034D36"/>
    <w:rsid w:val="000374ED"/>
    <w:rsid w:val="00040701"/>
    <w:rsid w:val="00043E7D"/>
    <w:rsid w:val="00051C29"/>
    <w:rsid w:val="0005356E"/>
    <w:rsid w:val="00054D72"/>
    <w:rsid w:val="000575F0"/>
    <w:rsid w:val="00065100"/>
    <w:rsid w:val="00070A95"/>
    <w:rsid w:val="000828E0"/>
    <w:rsid w:val="0008603E"/>
    <w:rsid w:val="0008764C"/>
    <w:rsid w:val="000937CB"/>
    <w:rsid w:val="000946FE"/>
    <w:rsid w:val="000A5CD2"/>
    <w:rsid w:val="000C32A9"/>
    <w:rsid w:val="000C5CDB"/>
    <w:rsid w:val="000C78F0"/>
    <w:rsid w:val="000C7B30"/>
    <w:rsid w:val="000D5190"/>
    <w:rsid w:val="000E0191"/>
    <w:rsid w:val="000E044C"/>
    <w:rsid w:val="000E30E1"/>
    <w:rsid w:val="000E745E"/>
    <w:rsid w:val="000F3415"/>
    <w:rsid w:val="000F62F5"/>
    <w:rsid w:val="000F66AA"/>
    <w:rsid w:val="000F681B"/>
    <w:rsid w:val="00100CB8"/>
    <w:rsid w:val="00103096"/>
    <w:rsid w:val="00111D2B"/>
    <w:rsid w:val="00112C57"/>
    <w:rsid w:val="001169AF"/>
    <w:rsid w:val="00133E72"/>
    <w:rsid w:val="00140BA4"/>
    <w:rsid w:val="001425D0"/>
    <w:rsid w:val="001501D3"/>
    <w:rsid w:val="001532CE"/>
    <w:rsid w:val="00160040"/>
    <w:rsid w:val="001732F6"/>
    <w:rsid w:val="00183522"/>
    <w:rsid w:val="001950AA"/>
    <w:rsid w:val="001B2022"/>
    <w:rsid w:val="001B527F"/>
    <w:rsid w:val="001C1599"/>
    <w:rsid w:val="001D3950"/>
    <w:rsid w:val="001F3CF9"/>
    <w:rsid w:val="001F73C8"/>
    <w:rsid w:val="00205168"/>
    <w:rsid w:val="0021144B"/>
    <w:rsid w:val="00212B56"/>
    <w:rsid w:val="00217F44"/>
    <w:rsid w:val="00230D2E"/>
    <w:rsid w:val="00235C76"/>
    <w:rsid w:val="002418E0"/>
    <w:rsid w:val="0024675D"/>
    <w:rsid w:val="00246995"/>
    <w:rsid w:val="00247767"/>
    <w:rsid w:val="002543CC"/>
    <w:rsid w:val="00255B60"/>
    <w:rsid w:val="00261463"/>
    <w:rsid w:val="00265EAB"/>
    <w:rsid w:val="00281269"/>
    <w:rsid w:val="0028630A"/>
    <w:rsid w:val="00290E19"/>
    <w:rsid w:val="002916B3"/>
    <w:rsid w:val="00296A2C"/>
    <w:rsid w:val="002B3D8E"/>
    <w:rsid w:val="002D2AA1"/>
    <w:rsid w:val="002D440C"/>
    <w:rsid w:val="002D48CB"/>
    <w:rsid w:val="002D6A29"/>
    <w:rsid w:val="002D7D7C"/>
    <w:rsid w:val="002E2E43"/>
    <w:rsid w:val="002E4C1A"/>
    <w:rsid w:val="002E4C97"/>
    <w:rsid w:val="002E70EF"/>
    <w:rsid w:val="002F3B73"/>
    <w:rsid w:val="00301DD7"/>
    <w:rsid w:val="00304219"/>
    <w:rsid w:val="0032309A"/>
    <w:rsid w:val="00324BE2"/>
    <w:rsid w:val="00327645"/>
    <w:rsid w:val="00332FB2"/>
    <w:rsid w:val="00335A4C"/>
    <w:rsid w:val="00343B1B"/>
    <w:rsid w:val="00343F3E"/>
    <w:rsid w:val="00347544"/>
    <w:rsid w:val="003502C6"/>
    <w:rsid w:val="003604D8"/>
    <w:rsid w:val="00361B7B"/>
    <w:rsid w:val="0036238E"/>
    <w:rsid w:val="0036567B"/>
    <w:rsid w:val="00370E7A"/>
    <w:rsid w:val="00372A0B"/>
    <w:rsid w:val="003737C6"/>
    <w:rsid w:val="00381123"/>
    <w:rsid w:val="00381D0F"/>
    <w:rsid w:val="00384DB7"/>
    <w:rsid w:val="00386A77"/>
    <w:rsid w:val="003942D4"/>
    <w:rsid w:val="003A2DAD"/>
    <w:rsid w:val="003A2F08"/>
    <w:rsid w:val="003A61F4"/>
    <w:rsid w:val="003B0F60"/>
    <w:rsid w:val="003B262E"/>
    <w:rsid w:val="003B616E"/>
    <w:rsid w:val="003B7C51"/>
    <w:rsid w:val="003C1FAB"/>
    <w:rsid w:val="003D353C"/>
    <w:rsid w:val="003E003A"/>
    <w:rsid w:val="003F0C28"/>
    <w:rsid w:val="003F2B3F"/>
    <w:rsid w:val="004002B6"/>
    <w:rsid w:val="00403B96"/>
    <w:rsid w:val="004169BD"/>
    <w:rsid w:val="00420805"/>
    <w:rsid w:val="00421E2A"/>
    <w:rsid w:val="00423355"/>
    <w:rsid w:val="00424DA1"/>
    <w:rsid w:val="00427B5E"/>
    <w:rsid w:val="004318E7"/>
    <w:rsid w:val="004326E3"/>
    <w:rsid w:val="00435D29"/>
    <w:rsid w:val="004368D7"/>
    <w:rsid w:val="00446CB2"/>
    <w:rsid w:val="00457960"/>
    <w:rsid w:val="004600D8"/>
    <w:rsid w:val="00461565"/>
    <w:rsid w:val="00462081"/>
    <w:rsid w:val="00471160"/>
    <w:rsid w:val="00472707"/>
    <w:rsid w:val="00472F15"/>
    <w:rsid w:val="00486111"/>
    <w:rsid w:val="0049491E"/>
    <w:rsid w:val="004973CB"/>
    <w:rsid w:val="004A7AE4"/>
    <w:rsid w:val="004A7B54"/>
    <w:rsid w:val="004B7579"/>
    <w:rsid w:val="004B7EDF"/>
    <w:rsid w:val="004D0691"/>
    <w:rsid w:val="004D15C8"/>
    <w:rsid w:val="004D27C7"/>
    <w:rsid w:val="004D5593"/>
    <w:rsid w:val="004E1FE0"/>
    <w:rsid w:val="004E2613"/>
    <w:rsid w:val="004E5484"/>
    <w:rsid w:val="004E5D43"/>
    <w:rsid w:val="004E6B21"/>
    <w:rsid w:val="004F44D8"/>
    <w:rsid w:val="005035CD"/>
    <w:rsid w:val="0050577F"/>
    <w:rsid w:val="005072AA"/>
    <w:rsid w:val="00541623"/>
    <w:rsid w:val="00547390"/>
    <w:rsid w:val="00552AF9"/>
    <w:rsid w:val="0055615D"/>
    <w:rsid w:val="005670C5"/>
    <w:rsid w:val="005764D6"/>
    <w:rsid w:val="0057787E"/>
    <w:rsid w:val="00581DDA"/>
    <w:rsid w:val="00583083"/>
    <w:rsid w:val="0058697D"/>
    <w:rsid w:val="00587063"/>
    <w:rsid w:val="00587956"/>
    <w:rsid w:val="00587E72"/>
    <w:rsid w:val="005A3DB1"/>
    <w:rsid w:val="005B42DC"/>
    <w:rsid w:val="005B551E"/>
    <w:rsid w:val="005B73FD"/>
    <w:rsid w:val="005C1E19"/>
    <w:rsid w:val="005C33C0"/>
    <w:rsid w:val="005C619A"/>
    <w:rsid w:val="005D38CE"/>
    <w:rsid w:val="005E795B"/>
    <w:rsid w:val="005F197A"/>
    <w:rsid w:val="005F2065"/>
    <w:rsid w:val="00610065"/>
    <w:rsid w:val="006119C6"/>
    <w:rsid w:val="0061672E"/>
    <w:rsid w:val="006206B0"/>
    <w:rsid w:val="006211AF"/>
    <w:rsid w:val="00626A31"/>
    <w:rsid w:val="00626B02"/>
    <w:rsid w:val="006275A8"/>
    <w:rsid w:val="00633886"/>
    <w:rsid w:val="006446A9"/>
    <w:rsid w:val="006501F5"/>
    <w:rsid w:val="00652ADE"/>
    <w:rsid w:val="00654336"/>
    <w:rsid w:val="00655223"/>
    <w:rsid w:val="006557F7"/>
    <w:rsid w:val="00662F31"/>
    <w:rsid w:val="00666FF9"/>
    <w:rsid w:val="0068138D"/>
    <w:rsid w:val="00681926"/>
    <w:rsid w:val="00684498"/>
    <w:rsid w:val="00686B11"/>
    <w:rsid w:val="0069446D"/>
    <w:rsid w:val="00697F54"/>
    <w:rsid w:val="006A5C3A"/>
    <w:rsid w:val="006A7065"/>
    <w:rsid w:val="006B2EAA"/>
    <w:rsid w:val="006B6468"/>
    <w:rsid w:val="006B6CAC"/>
    <w:rsid w:val="006C1463"/>
    <w:rsid w:val="006C7925"/>
    <w:rsid w:val="006D12EF"/>
    <w:rsid w:val="006E7913"/>
    <w:rsid w:val="006F14F7"/>
    <w:rsid w:val="00704BBD"/>
    <w:rsid w:val="00711F21"/>
    <w:rsid w:val="00716514"/>
    <w:rsid w:val="0073576D"/>
    <w:rsid w:val="007362CD"/>
    <w:rsid w:val="00736ECE"/>
    <w:rsid w:val="0073763F"/>
    <w:rsid w:val="00740CA5"/>
    <w:rsid w:val="00742C7D"/>
    <w:rsid w:val="00747856"/>
    <w:rsid w:val="007500AE"/>
    <w:rsid w:val="00751B7E"/>
    <w:rsid w:val="0076070B"/>
    <w:rsid w:val="00773744"/>
    <w:rsid w:val="00774C05"/>
    <w:rsid w:val="007A2358"/>
    <w:rsid w:val="007B2261"/>
    <w:rsid w:val="007C68AC"/>
    <w:rsid w:val="007D028E"/>
    <w:rsid w:val="007D1667"/>
    <w:rsid w:val="007D1C4F"/>
    <w:rsid w:val="007D2E04"/>
    <w:rsid w:val="007D4E42"/>
    <w:rsid w:val="007E3348"/>
    <w:rsid w:val="007E5494"/>
    <w:rsid w:val="007E63BA"/>
    <w:rsid w:val="007E788F"/>
    <w:rsid w:val="008114FE"/>
    <w:rsid w:val="00813537"/>
    <w:rsid w:val="008226B2"/>
    <w:rsid w:val="008363E6"/>
    <w:rsid w:val="00841147"/>
    <w:rsid w:val="00843A97"/>
    <w:rsid w:val="0084525D"/>
    <w:rsid w:val="00851885"/>
    <w:rsid w:val="0085609B"/>
    <w:rsid w:val="00864369"/>
    <w:rsid w:val="00874F4A"/>
    <w:rsid w:val="00876EEE"/>
    <w:rsid w:val="00891DCA"/>
    <w:rsid w:val="00893FBD"/>
    <w:rsid w:val="00894D39"/>
    <w:rsid w:val="00895CB5"/>
    <w:rsid w:val="008A7308"/>
    <w:rsid w:val="008B3950"/>
    <w:rsid w:val="008B7838"/>
    <w:rsid w:val="008C2BFE"/>
    <w:rsid w:val="008C2CCE"/>
    <w:rsid w:val="008C47D4"/>
    <w:rsid w:val="008C4929"/>
    <w:rsid w:val="008C6860"/>
    <w:rsid w:val="008D2108"/>
    <w:rsid w:val="008D4CC8"/>
    <w:rsid w:val="008D4F17"/>
    <w:rsid w:val="008D573A"/>
    <w:rsid w:val="008D68D9"/>
    <w:rsid w:val="008E75DF"/>
    <w:rsid w:val="008E7ED0"/>
    <w:rsid w:val="008E7F57"/>
    <w:rsid w:val="008F11D3"/>
    <w:rsid w:val="008F14F4"/>
    <w:rsid w:val="008F33C7"/>
    <w:rsid w:val="0090108D"/>
    <w:rsid w:val="00901C8C"/>
    <w:rsid w:val="009028E9"/>
    <w:rsid w:val="00912D38"/>
    <w:rsid w:val="00932DE7"/>
    <w:rsid w:val="00933F91"/>
    <w:rsid w:val="00936D60"/>
    <w:rsid w:val="00940F49"/>
    <w:rsid w:val="00960FE1"/>
    <w:rsid w:val="00980020"/>
    <w:rsid w:val="0098036A"/>
    <w:rsid w:val="00986A40"/>
    <w:rsid w:val="0099415B"/>
    <w:rsid w:val="009A1A39"/>
    <w:rsid w:val="009A1C7F"/>
    <w:rsid w:val="009A2A25"/>
    <w:rsid w:val="009B15B1"/>
    <w:rsid w:val="009C2B12"/>
    <w:rsid w:val="009C33AB"/>
    <w:rsid w:val="009C3B38"/>
    <w:rsid w:val="009C6466"/>
    <w:rsid w:val="009C7F3B"/>
    <w:rsid w:val="009D13BD"/>
    <w:rsid w:val="009D3908"/>
    <w:rsid w:val="009E3B9B"/>
    <w:rsid w:val="009F46E0"/>
    <w:rsid w:val="009F4B37"/>
    <w:rsid w:val="009F67DD"/>
    <w:rsid w:val="00A0429F"/>
    <w:rsid w:val="00A10940"/>
    <w:rsid w:val="00A127C7"/>
    <w:rsid w:val="00A23C31"/>
    <w:rsid w:val="00A248A3"/>
    <w:rsid w:val="00A25F58"/>
    <w:rsid w:val="00A43E84"/>
    <w:rsid w:val="00A47227"/>
    <w:rsid w:val="00A5099A"/>
    <w:rsid w:val="00A511D7"/>
    <w:rsid w:val="00A56C39"/>
    <w:rsid w:val="00A72211"/>
    <w:rsid w:val="00A73BC0"/>
    <w:rsid w:val="00A80BBD"/>
    <w:rsid w:val="00A81051"/>
    <w:rsid w:val="00A9049F"/>
    <w:rsid w:val="00A90CC0"/>
    <w:rsid w:val="00A94B66"/>
    <w:rsid w:val="00AA1264"/>
    <w:rsid w:val="00AA1DFC"/>
    <w:rsid w:val="00AA2A64"/>
    <w:rsid w:val="00AB206E"/>
    <w:rsid w:val="00AB231C"/>
    <w:rsid w:val="00AB4493"/>
    <w:rsid w:val="00AC056E"/>
    <w:rsid w:val="00AC3DF2"/>
    <w:rsid w:val="00AC6387"/>
    <w:rsid w:val="00AC7419"/>
    <w:rsid w:val="00AD3CD5"/>
    <w:rsid w:val="00AD6D6B"/>
    <w:rsid w:val="00AE1B14"/>
    <w:rsid w:val="00AF106B"/>
    <w:rsid w:val="00AF3BB6"/>
    <w:rsid w:val="00AF64D2"/>
    <w:rsid w:val="00B01707"/>
    <w:rsid w:val="00B0518C"/>
    <w:rsid w:val="00B06A9C"/>
    <w:rsid w:val="00B07085"/>
    <w:rsid w:val="00B3062F"/>
    <w:rsid w:val="00B34CEF"/>
    <w:rsid w:val="00B504FA"/>
    <w:rsid w:val="00B51234"/>
    <w:rsid w:val="00B51449"/>
    <w:rsid w:val="00B51C7C"/>
    <w:rsid w:val="00B54DD8"/>
    <w:rsid w:val="00B62955"/>
    <w:rsid w:val="00B670E3"/>
    <w:rsid w:val="00B74CB7"/>
    <w:rsid w:val="00B8181A"/>
    <w:rsid w:val="00B820F9"/>
    <w:rsid w:val="00B8388F"/>
    <w:rsid w:val="00B83906"/>
    <w:rsid w:val="00B839FA"/>
    <w:rsid w:val="00B8757B"/>
    <w:rsid w:val="00B93F3A"/>
    <w:rsid w:val="00BA63B3"/>
    <w:rsid w:val="00BC1218"/>
    <w:rsid w:val="00BC225F"/>
    <w:rsid w:val="00BC60F8"/>
    <w:rsid w:val="00BD1273"/>
    <w:rsid w:val="00BD2FE6"/>
    <w:rsid w:val="00BD6377"/>
    <w:rsid w:val="00BE230D"/>
    <w:rsid w:val="00BF1FD9"/>
    <w:rsid w:val="00C00C39"/>
    <w:rsid w:val="00C022A6"/>
    <w:rsid w:val="00C02466"/>
    <w:rsid w:val="00C03ACF"/>
    <w:rsid w:val="00C06076"/>
    <w:rsid w:val="00C10582"/>
    <w:rsid w:val="00C10921"/>
    <w:rsid w:val="00C14F18"/>
    <w:rsid w:val="00C46D4B"/>
    <w:rsid w:val="00C52FB9"/>
    <w:rsid w:val="00C534D6"/>
    <w:rsid w:val="00C54F89"/>
    <w:rsid w:val="00C6012B"/>
    <w:rsid w:val="00C64639"/>
    <w:rsid w:val="00C701A6"/>
    <w:rsid w:val="00C72BD4"/>
    <w:rsid w:val="00C73B3E"/>
    <w:rsid w:val="00C769F5"/>
    <w:rsid w:val="00C86DBE"/>
    <w:rsid w:val="00C86E65"/>
    <w:rsid w:val="00C952FB"/>
    <w:rsid w:val="00C95F51"/>
    <w:rsid w:val="00CA02B9"/>
    <w:rsid w:val="00CA34EE"/>
    <w:rsid w:val="00CA6B74"/>
    <w:rsid w:val="00CA6B92"/>
    <w:rsid w:val="00CA76CA"/>
    <w:rsid w:val="00CB01FE"/>
    <w:rsid w:val="00CB7676"/>
    <w:rsid w:val="00CC39B3"/>
    <w:rsid w:val="00CC7433"/>
    <w:rsid w:val="00CD5965"/>
    <w:rsid w:val="00CD7BE3"/>
    <w:rsid w:val="00CE01C9"/>
    <w:rsid w:val="00CE119B"/>
    <w:rsid w:val="00CE3947"/>
    <w:rsid w:val="00CE4081"/>
    <w:rsid w:val="00CE6AC5"/>
    <w:rsid w:val="00CE6F04"/>
    <w:rsid w:val="00CF0A16"/>
    <w:rsid w:val="00CF5166"/>
    <w:rsid w:val="00CF68BE"/>
    <w:rsid w:val="00D01583"/>
    <w:rsid w:val="00D078E5"/>
    <w:rsid w:val="00D1138A"/>
    <w:rsid w:val="00D117BC"/>
    <w:rsid w:val="00D13DB0"/>
    <w:rsid w:val="00D143A6"/>
    <w:rsid w:val="00D1468F"/>
    <w:rsid w:val="00D27176"/>
    <w:rsid w:val="00D27E21"/>
    <w:rsid w:val="00D33ED6"/>
    <w:rsid w:val="00D356AA"/>
    <w:rsid w:val="00D45C4E"/>
    <w:rsid w:val="00D45E90"/>
    <w:rsid w:val="00D54AD8"/>
    <w:rsid w:val="00D56A9A"/>
    <w:rsid w:val="00D573A6"/>
    <w:rsid w:val="00D6195E"/>
    <w:rsid w:val="00D623D3"/>
    <w:rsid w:val="00D9047B"/>
    <w:rsid w:val="00DA0400"/>
    <w:rsid w:val="00DB51A7"/>
    <w:rsid w:val="00DB73DB"/>
    <w:rsid w:val="00DC4EDC"/>
    <w:rsid w:val="00DD0541"/>
    <w:rsid w:val="00DD319D"/>
    <w:rsid w:val="00DD3C43"/>
    <w:rsid w:val="00DD5570"/>
    <w:rsid w:val="00DF0EFB"/>
    <w:rsid w:val="00DF3059"/>
    <w:rsid w:val="00E13BAF"/>
    <w:rsid w:val="00E242A3"/>
    <w:rsid w:val="00E25A3B"/>
    <w:rsid w:val="00E460B7"/>
    <w:rsid w:val="00E4614C"/>
    <w:rsid w:val="00E46346"/>
    <w:rsid w:val="00E46A2B"/>
    <w:rsid w:val="00E507DD"/>
    <w:rsid w:val="00E54A1E"/>
    <w:rsid w:val="00E61769"/>
    <w:rsid w:val="00E63655"/>
    <w:rsid w:val="00E67089"/>
    <w:rsid w:val="00E81AE1"/>
    <w:rsid w:val="00E84BC6"/>
    <w:rsid w:val="00E8570F"/>
    <w:rsid w:val="00E87378"/>
    <w:rsid w:val="00E95185"/>
    <w:rsid w:val="00EB32E8"/>
    <w:rsid w:val="00EB4BDB"/>
    <w:rsid w:val="00ED0A1E"/>
    <w:rsid w:val="00ED36F1"/>
    <w:rsid w:val="00EE034C"/>
    <w:rsid w:val="00EE4318"/>
    <w:rsid w:val="00EE433F"/>
    <w:rsid w:val="00EE6760"/>
    <w:rsid w:val="00EF15BF"/>
    <w:rsid w:val="00EF4285"/>
    <w:rsid w:val="00EF4CB0"/>
    <w:rsid w:val="00EF7798"/>
    <w:rsid w:val="00F13749"/>
    <w:rsid w:val="00F21747"/>
    <w:rsid w:val="00F232CB"/>
    <w:rsid w:val="00F23733"/>
    <w:rsid w:val="00F2543E"/>
    <w:rsid w:val="00F2593E"/>
    <w:rsid w:val="00F2731C"/>
    <w:rsid w:val="00F3298F"/>
    <w:rsid w:val="00F3365F"/>
    <w:rsid w:val="00F33FF8"/>
    <w:rsid w:val="00F37DD9"/>
    <w:rsid w:val="00F4585B"/>
    <w:rsid w:val="00F46F59"/>
    <w:rsid w:val="00F5178E"/>
    <w:rsid w:val="00F53853"/>
    <w:rsid w:val="00F57DB8"/>
    <w:rsid w:val="00F61AF5"/>
    <w:rsid w:val="00F61D45"/>
    <w:rsid w:val="00F64760"/>
    <w:rsid w:val="00F65DBA"/>
    <w:rsid w:val="00F676B2"/>
    <w:rsid w:val="00F74985"/>
    <w:rsid w:val="00F7505A"/>
    <w:rsid w:val="00F75ADF"/>
    <w:rsid w:val="00F769B9"/>
    <w:rsid w:val="00F77DD8"/>
    <w:rsid w:val="00F90806"/>
    <w:rsid w:val="00F91B9C"/>
    <w:rsid w:val="00F922E0"/>
    <w:rsid w:val="00FC567C"/>
    <w:rsid w:val="00FC6523"/>
    <w:rsid w:val="00FD1DF3"/>
    <w:rsid w:val="00FE7487"/>
    <w:rsid w:val="00FE7F97"/>
    <w:rsid w:val="00FF1B81"/>
    <w:rsid w:val="031F4CDD"/>
    <w:rsid w:val="043C1696"/>
    <w:rsid w:val="047901F8"/>
    <w:rsid w:val="073C49BA"/>
    <w:rsid w:val="08B01417"/>
    <w:rsid w:val="0BCB3094"/>
    <w:rsid w:val="0CD37D74"/>
    <w:rsid w:val="0EBA7F80"/>
    <w:rsid w:val="0F490CF2"/>
    <w:rsid w:val="101331CF"/>
    <w:rsid w:val="13E90062"/>
    <w:rsid w:val="17E34DFD"/>
    <w:rsid w:val="1ADF6575"/>
    <w:rsid w:val="1D8450A7"/>
    <w:rsid w:val="1D865CD4"/>
    <w:rsid w:val="2017057F"/>
    <w:rsid w:val="247012E2"/>
    <w:rsid w:val="25D023DC"/>
    <w:rsid w:val="264348CB"/>
    <w:rsid w:val="28080497"/>
    <w:rsid w:val="29F7045E"/>
    <w:rsid w:val="2A601FAB"/>
    <w:rsid w:val="2C32793C"/>
    <w:rsid w:val="2D3A0042"/>
    <w:rsid w:val="2E897160"/>
    <w:rsid w:val="2F980ED6"/>
    <w:rsid w:val="336F17A0"/>
    <w:rsid w:val="34852A99"/>
    <w:rsid w:val="3842676D"/>
    <w:rsid w:val="39F627E1"/>
    <w:rsid w:val="3CB81BA1"/>
    <w:rsid w:val="3DBE26B6"/>
    <w:rsid w:val="3E50104B"/>
    <w:rsid w:val="3F51107D"/>
    <w:rsid w:val="400C5386"/>
    <w:rsid w:val="44181529"/>
    <w:rsid w:val="46ED284B"/>
    <w:rsid w:val="47B05A95"/>
    <w:rsid w:val="4B5A38B8"/>
    <w:rsid w:val="50D67B26"/>
    <w:rsid w:val="53172F92"/>
    <w:rsid w:val="547C7A1A"/>
    <w:rsid w:val="57757443"/>
    <w:rsid w:val="592339E0"/>
    <w:rsid w:val="59FA611E"/>
    <w:rsid w:val="5A237062"/>
    <w:rsid w:val="5AB15648"/>
    <w:rsid w:val="5C56150A"/>
    <w:rsid w:val="5D5678AE"/>
    <w:rsid w:val="5EE8222F"/>
    <w:rsid w:val="603D68F1"/>
    <w:rsid w:val="622631E1"/>
    <w:rsid w:val="67BA164E"/>
    <w:rsid w:val="68616F36"/>
    <w:rsid w:val="689D062F"/>
    <w:rsid w:val="6B4229A8"/>
    <w:rsid w:val="6D044188"/>
    <w:rsid w:val="719A3442"/>
    <w:rsid w:val="71C07EAD"/>
    <w:rsid w:val="71FD423F"/>
    <w:rsid w:val="76AB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"/>
    <w:basedOn w:val="1"/>
    <w:qFormat/>
    <w:uiPriority w:val="0"/>
    <w:pPr>
      <w:snapToGrid w:val="0"/>
      <w:spacing w:line="560" w:lineRule="exact"/>
      <w:jc w:val="center"/>
    </w:pPr>
    <w:rPr>
      <w:rFonts w:ascii="黑体" w:eastAsia="黑体"/>
      <w:b/>
      <w:sz w:val="44"/>
    </w:rPr>
  </w:style>
  <w:style w:type="paragraph" w:styleId="6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Body Text Indent 2"/>
    <w:basedOn w:val="1"/>
    <w:qFormat/>
    <w:uiPriority w:val="0"/>
    <w:pPr>
      <w:ind w:firstLine="630"/>
    </w:pPr>
    <w:rPr>
      <w:rFonts w:eastAsia="仿宋_GB2312"/>
      <w:sz w:val="30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Indent 3"/>
    <w:basedOn w:val="1"/>
    <w:qFormat/>
    <w:uiPriority w:val="0"/>
    <w:pPr>
      <w:spacing w:line="560" w:lineRule="exact"/>
      <w:ind w:firstLine="560"/>
    </w:pPr>
    <w:rPr>
      <w:rFonts w:eastAsia="仿宋_GB2312"/>
      <w:sz w:val="32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6">
    <w:name w:val="Table Grid"/>
    <w:basedOn w:val="15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Hyperlink"/>
    <w:qFormat/>
    <w:uiPriority w:val="0"/>
    <w:rPr>
      <w:color w:val="0000FF"/>
      <w:u w:val="single"/>
    </w:rPr>
  </w:style>
  <w:style w:type="character" w:customStyle="1" w:styleId="21">
    <w:name w:val="big"/>
    <w:basedOn w:val="17"/>
    <w:qFormat/>
    <w:uiPriority w:val="0"/>
  </w:style>
  <w:style w:type="paragraph" w:styleId="22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3">
    <w:name w:val="报告正文"/>
    <w:basedOn w:val="1"/>
    <w:link w:val="24"/>
    <w:qFormat/>
    <w:uiPriority w:val="0"/>
    <w:pPr>
      <w:adjustRightInd w:val="0"/>
      <w:spacing w:line="360" w:lineRule="auto"/>
      <w:ind w:firstLine="200" w:firstLineChars="200"/>
    </w:pPr>
    <w:rPr>
      <w:rFonts w:eastAsia="仿宋_GB2312"/>
      <w:sz w:val="24"/>
      <w:szCs w:val="24"/>
      <w:lang w:val="en-GB"/>
    </w:rPr>
  </w:style>
  <w:style w:type="character" w:customStyle="1" w:styleId="24">
    <w:name w:val="报告正文 Char1"/>
    <w:link w:val="23"/>
    <w:qFormat/>
    <w:uiPriority w:val="0"/>
    <w:rPr>
      <w:rFonts w:eastAsia="仿宋_GB2312"/>
      <w:kern w:val="2"/>
      <w:sz w:val="24"/>
      <w:szCs w:val="24"/>
      <w:lang w:val="en-GB"/>
    </w:rPr>
  </w:style>
  <w:style w:type="paragraph" w:customStyle="1" w:styleId="25">
    <w:name w:val="二级条标题"/>
    <w:basedOn w:val="1"/>
    <w:next w:val="1"/>
    <w:qFormat/>
    <w:uiPriority w:val="0"/>
    <w:pPr>
      <w:widowControl/>
      <w:ind w:left="1785"/>
      <w:jc w:val="left"/>
      <w:outlineLvl w:val="3"/>
    </w:pPr>
    <w:rPr>
      <w:rFonts w:eastAsia="黑体"/>
      <w:kern w:val="0"/>
    </w:rPr>
  </w:style>
  <w:style w:type="table" w:customStyle="1" w:styleId="26">
    <w:name w:val="网格型1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个人电脑</Company>
  <Pages>1</Pages>
  <Words>2752</Words>
  <Characters>3001</Characters>
  <Lines>3</Lines>
  <Paragraphs>1</Paragraphs>
  <TotalTime>254</TotalTime>
  <ScaleCrop>false</ScaleCrop>
  <LinksUpToDate>false</LinksUpToDate>
  <CharactersWithSpaces>3054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2013-02-18T09:24:00Z</dcterms:created>
  <dc:creator>fz</dc:creator>
  <cp:lastModifiedBy>Administrator</cp:lastModifiedBy>
  <cp:lastPrinted>2025-03-27T07:50:00Z</cp:lastPrinted>
  <dcterms:modified xsi:type="dcterms:W3CDTF">2025-06-27T01:47:15Z</dcterms:modified>
  <dc:title>0000001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54E91159C948448F97729DDC31759270</vt:lpwstr>
  </property>
  <property fmtid="{D5CDD505-2E9C-101B-9397-08002B2CF9AE}" pid="4" name="KSOTemplateDocerSaveRecord">
    <vt:lpwstr>eyJoZGlkIjoiMTY3MjQxYjgyYjIwOTdjOThmNmJiZGM1ZDU1M2EzMTYifQ==</vt:lpwstr>
  </property>
</Properties>
</file>